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2152F" w14:textId="77777777" w:rsidR="00E170AD" w:rsidRPr="00D32CF4" w:rsidRDefault="00E170AD" w:rsidP="00D51B0C">
      <w:pPr>
        <w:spacing w:line="360" w:lineRule="auto"/>
        <w:jc w:val="right"/>
        <w:rPr>
          <w:rFonts w:ascii="Palatino Linotype" w:hAnsi="Palatino Linotype" w:cs="Arial"/>
          <w:sz w:val="22"/>
          <w:szCs w:val="22"/>
        </w:rPr>
      </w:pPr>
      <w:bookmarkStart w:id="0" w:name="_GoBack"/>
      <w:bookmarkEnd w:id="0"/>
    </w:p>
    <w:p w14:paraId="6A9D2C4A" w14:textId="43FAC345" w:rsidR="00FF3EBD" w:rsidRPr="00D32CF4" w:rsidRDefault="00FF3EBD" w:rsidP="009042E1">
      <w:pPr>
        <w:spacing w:line="360" w:lineRule="auto"/>
        <w:jc w:val="right"/>
        <w:rPr>
          <w:rFonts w:ascii="Palatino Linotype" w:hAnsi="Palatino Linotype"/>
          <w:sz w:val="22"/>
          <w:szCs w:val="22"/>
        </w:rPr>
      </w:pPr>
      <w:r w:rsidRPr="00D32CF4"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Chascomús, 2</w:t>
      </w:r>
      <w:r w:rsidR="00D01812">
        <w:rPr>
          <w:rFonts w:ascii="Palatino Linotype" w:hAnsi="Palatino Linotype"/>
          <w:sz w:val="22"/>
          <w:szCs w:val="22"/>
        </w:rPr>
        <w:t>6</w:t>
      </w:r>
      <w:r w:rsidRPr="00D32CF4">
        <w:rPr>
          <w:rFonts w:ascii="Palatino Linotype" w:hAnsi="Palatino Linotype"/>
          <w:sz w:val="22"/>
          <w:szCs w:val="22"/>
        </w:rPr>
        <w:t xml:space="preserve"> </w:t>
      </w:r>
      <w:proofErr w:type="gramStart"/>
      <w:r w:rsidRPr="00D32CF4">
        <w:rPr>
          <w:rFonts w:ascii="Palatino Linotype" w:hAnsi="Palatino Linotype"/>
          <w:sz w:val="22"/>
          <w:szCs w:val="22"/>
        </w:rPr>
        <w:t>Diciembre</w:t>
      </w:r>
      <w:proofErr w:type="gramEnd"/>
      <w:r w:rsidRPr="00D32CF4">
        <w:rPr>
          <w:rFonts w:ascii="Palatino Linotype" w:hAnsi="Palatino Linotype"/>
          <w:sz w:val="22"/>
          <w:szCs w:val="22"/>
        </w:rPr>
        <w:t xml:space="preserve"> 2023.-</w:t>
      </w:r>
    </w:p>
    <w:p w14:paraId="2AB9145C" w14:textId="77777777" w:rsidR="00FF3EBD" w:rsidRPr="00D32CF4" w:rsidRDefault="00FF3EBD" w:rsidP="00FF3EBD">
      <w:pPr>
        <w:spacing w:line="360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 w:rsidRPr="00D32CF4">
        <w:rPr>
          <w:rFonts w:ascii="Palatino Linotype" w:hAnsi="Palatino Linotype"/>
          <w:b/>
          <w:bCs/>
          <w:sz w:val="22"/>
          <w:szCs w:val="22"/>
        </w:rPr>
        <w:t>Sr. Presidente del</w:t>
      </w:r>
    </w:p>
    <w:p w14:paraId="194EE278" w14:textId="77777777" w:rsidR="00FF3EBD" w:rsidRPr="00D32CF4" w:rsidRDefault="00FF3EBD" w:rsidP="00FF3EBD">
      <w:pPr>
        <w:spacing w:line="360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 w:rsidRPr="00D32CF4">
        <w:rPr>
          <w:rFonts w:ascii="Palatino Linotype" w:hAnsi="Palatino Linotype"/>
          <w:b/>
          <w:bCs/>
          <w:sz w:val="22"/>
          <w:szCs w:val="22"/>
        </w:rPr>
        <w:t>Honorable Concejo Deliberante</w:t>
      </w:r>
    </w:p>
    <w:p w14:paraId="0252CF4B" w14:textId="77777777" w:rsidR="00FF3EBD" w:rsidRPr="00D32CF4" w:rsidRDefault="00FF3EBD" w:rsidP="00FF3EBD">
      <w:pPr>
        <w:spacing w:line="360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 w:rsidRPr="00D32CF4">
        <w:rPr>
          <w:rFonts w:ascii="Palatino Linotype" w:hAnsi="Palatino Linotype"/>
          <w:b/>
          <w:bCs/>
          <w:sz w:val="22"/>
          <w:szCs w:val="22"/>
        </w:rPr>
        <w:t xml:space="preserve">Andrés </w:t>
      </w:r>
      <w:proofErr w:type="spellStart"/>
      <w:r w:rsidRPr="00D32CF4">
        <w:rPr>
          <w:rFonts w:ascii="Palatino Linotype" w:hAnsi="Palatino Linotype"/>
          <w:b/>
          <w:bCs/>
          <w:sz w:val="22"/>
          <w:szCs w:val="22"/>
        </w:rPr>
        <w:t>Sanucci</w:t>
      </w:r>
      <w:proofErr w:type="spellEnd"/>
    </w:p>
    <w:p w14:paraId="3DE71E7A" w14:textId="77777777" w:rsidR="00FF3EBD" w:rsidRPr="00D32CF4" w:rsidRDefault="00FF3EBD" w:rsidP="00FF3EBD">
      <w:pPr>
        <w:spacing w:line="360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 w:rsidRPr="00D32CF4">
        <w:rPr>
          <w:rFonts w:ascii="Palatino Linotype" w:hAnsi="Palatino Linotype"/>
          <w:b/>
          <w:bCs/>
          <w:sz w:val="22"/>
          <w:szCs w:val="22"/>
        </w:rPr>
        <w:t>S/D</w:t>
      </w:r>
    </w:p>
    <w:p w14:paraId="66890AEF" w14:textId="77777777" w:rsidR="00FF3EBD" w:rsidRPr="00D32CF4" w:rsidRDefault="00FF3EBD" w:rsidP="00FF3EBD">
      <w:pPr>
        <w:spacing w:line="360" w:lineRule="auto"/>
        <w:jc w:val="both"/>
        <w:rPr>
          <w:rFonts w:ascii="Palatino Linotype" w:eastAsia="Verdana" w:hAnsi="Palatino Linotype"/>
          <w:sz w:val="22"/>
          <w:szCs w:val="22"/>
        </w:rPr>
      </w:pPr>
    </w:p>
    <w:p w14:paraId="327550C9" w14:textId="77777777" w:rsidR="00FF3EBD" w:rsidRPr="00D32CF4" w:rsidRDefault="00FF3EBD" w:rsidP="00FF3EBD">
      <w:pPr>
        <w:spacing w:line="360" w:lineRule="auto"/>
        <w:jc w:val="both"/>
        <w:rPr>
          <w:rFonts w:ascii="Palatino Linotype" w:eastAsia="Verdana" w:hAnsi="Palatino Linotype"/>
          <w:sz w:val="22"/>
          <w:szCs w:val="22"/>
        </w:rPr>
      </w:pPr>
      <w:r w:rsidRPr="00D32CF4">
        <w:rPr>
          <w:rFonts w:ascii="Palatino Linotype" w:eastAsia="Verdana" w:hAnsi="Palatino Linotype"/>
          <w:sz w:val="22"/>
          <w:szCs w:val="22"/>
        </w:rPr>
        <w:t>De nuestra consideración:</w:t>
      </w:r>
    </w:p>
    <w:p w14:paraId="59A90051" w14:textId="77777777" w:rsidR="00FF3EBD" w:rsidRPr="00D32CF4" w:rsidRDefault="00FF3EBD" w:rsidP="00FF3EBD">
      <w:pPr>
        <w:spacing w:line="360" w:lineRule="auto"/>
        <w:jc w:val="both"/>
        <w:rPr>
          <w:rFonts w:ascii="Palatino Linotype" w:eastAsia="Verdana" w:hAnsi="Palatino Linotype"/>
          <w:sz w:val="22"/>
          <w:szCs w:val="22"/>
        </w:rPr>
      </w:pPr>
    </w:p>
    <w:p w14:paraId="437E0056" w14:textId="77777777" w:rsidR="00FF3EBD" w:rsidRPr="00D32CF4" w:rsidRDefault="00FF3EBD" w:rsidP="00FF3EBD">
      <w:pPr>
        <w:pStyle w:val="Sangra3detindependiente"/>
        <w:spacing w:line="360" w:lineRule="auto"/>
        <w:jc w:val="both"/>
        <w:rPr>
          <w:rFonts w:ascii="Palatino Linotype" w:eastAsia="Verdana" w:hAnsi="Palatino Linotype" w:cs="Times New Roman"/>
        </w:rPr>
      </w:pPr>
      <w:r w:rsidRPr="00D32CF4">
        <w:rPr>
          <w:rFonts w:ascii="Palatino Linotype" w:eastAsia="Verdana" w:hAnsi="Palatino Linotype" w:cs="Times New Roman"/>
        </w:rPr>
        <w:t xml:space="preserve">     Remitimos copia del presente proyecto para ser incluida en el orden del día de la próxima sesión.</w:t>
      </w:r>
    </w:p>
    <w:p w14:paraId="092EE765" w14:textId="77777777" w:rsidR="00527ECB" w:rsidRPr="00D32CF4" w:rsidRDefault="00527ECB" w:rsidP="00D51B0C">
      <w:pPr>
        <w:spacing w:line="360" w:lineRule="auto"/>
        <w:rPr>
          <w:rFonts w:ascii="Palatino Linotype" w:hAnsi="Palatino Linotype" w:cs="Arial"/>
          <w:b/>
          <w:sz w:val="22"/>
          <w:szCs w:val="22"/>
        </w:rPr>
      </w:pPr>
    </w:p>
    <w:p w14:paraId="273B577E" w14:textId="38D61454" w:rsidR="00F23DFD" w:rsidRPr="00D32CF4" w:rsidRDefault="00783313" w:rsidP="00F23DFD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b/>
          <w:bCs/>
          <w:sz w:val="22"/>
          <w:szCs w:val="22"/>
          <w:u w:val="single"/>
          <w:lang w:val="es-AR"/>
        </w:rPr>
      </w:pPr>
      <w:r w:rsidRPr="00D32CF4">
        <w:rPr>
          <w:rStyle w:val="fontstyle01"/>
          <w:rFonts w:ascii="Palatino Linotype" w:hAnsi="Palatino Linotype" w:cs="Arial"/>
          <w:b/>
          <w:bCs/>
          <w:color w:val="auto"/>
          <w:sz w:val="22"/>
          <w:szCs w:val="22"/>
          <w:u w:val="single"/>
        </w:rPr>
        <w:t xml:space="preserve">DESIGNESE </w:t>
      </w:r>
      <w:r w:rsidR="001A306F" w:rsidRPr="00D32CF4">
        <w:rPr>
          <w:rStyle w:val="fontstyle01"/>
          <w:rFonts w:ascii="Palatino Linotype" w:hAnsi="Palatino Linotype" w:cs="Arial"/>
          <w:b/>
          <w:bCs/>
          <w:color w:val="auto"/>
          <w:sz w:val="22"/>
          <w:szCs w:val="22"/>
          <w:u w:val="single"/>
        </w:rPr>
        <w:t xml:space="preserve">PROFESOR/A DE EDUCACIÓN FÍSICA POR CLUB/INSTITUCIÓN DEPORTIVA QUE PRACTIQUE FÚTBOL INFANTIL EN NUESTRO </w:t>
      </w:r>
      <w:proofErr w:type="gramStart"/>
      <w:r w:rsidR="001A306F" w:rsidRPr="00D32CF4">
        <w:rPr>
          <w:rStyle w:val="fontstyle01"/>
          <w:rFonts w:ascii="Palatino Linotype" w:hAnsi="Palatino Linotype" w:cs="Arial"/>
          <w:b/>
          <w:bCs/>
          <w:color w:val="auto"/>
          <w:sz w:val="22"/>
          <w:szCs w:val="22"/>
          <w:u w:val="single"/>
        </w:rPr>
        <w:t>DISTRITO</w:t>
      </w:r>
      <w:r w:rsidR="00337197" w:rsidRPr="00D32CF4">
        <w:rPr>
          <w:rStyle w:val="fontstyle01"/>
          <w:rFonts w:ascii="Palatino Linotype" w:hAnsi="Palatino Linotype" w:cs="Arial"/>
          <w:b/>
          <w:bCs/>
          <w:color w:val="auto"/>
          <w:sz w:val="22"/>
          <w:szCs w:val="22"/>
          <w:u w:val="single"/>
        </w:rPr>
        <w:t>.-</w:t>
      </w:r>
      <w:proofErr w:type="gramEnd"/>
    </w:p>
    <w:p w14:paraId="2DFED914" w14:textId="77777777" w:rsidR="00ED11BE" w:rsidRPr="00D32CF4" w:rsidRDefault="00ED11BE" w:rsidP="00ED11BE">
      <w:pPr>
        <w:spacing w:line="360" w:lineRule="auto"/>
        <w:jc w:val="both"/>
        <w:rPr>
          <w:rFonts w:ascii="Palatino Linotype" w:hAnsi="Palatino Linotype" w:cs="Arial"/>
          <w:sz w:val="22"/>
          <w:szCs w:val="22"/>
          <w:lang w:val="es-ES_tradnl"/>
        </w:rPr>
      </w:pPr>
    </w:p>
    <w:p w14:paraId="2619D3F4" w14:textId="54EDB18F" w:rsidR="006861BE" w:rsidRPr="00D32CF4" w:rsidRDefault="006861BE" w:rsidP="00D51B0C">
      <w:pPr>
        <w:spacing w:line="360" w:lineRule="auto"/>
        <w:jc w:val="both"/>
        <w:rPr>
          <w:rFonts w:ascii="Palatino Linotype" w:hAnsi="Palatino Linotype" w:cs="Arial"/>
          <w:b/>
          <w:sz w:val="22"/>
          <w:szCs w:val="22"/>
          <w:lang w:val="es-ES_tradnl"/>
        </w:rPr>
      </w:pPr>
      <w:r w:rsidRPr="00D32CF4">
        <w:rPr>
          <w:rFonts w:ascii="Palatino Linotype" w:hAnsi="Palatino Linotype" w:cs="Arial"/>
          <w:b/>
          <w:sz w:val="22"/>
          <w:szCs w:val="22"/>
          <w:lang w:val="es-ES_tradnl"/>
        </w:rPr>
        <w:t>Visto:</w:t>
      </w:r>
    </w:p>
    <w:p w14:paraId="367294AC" w14:textId="7CEBEDB2" w:rsidR="00E170AD" w:rsidRPr="00D32CF4" w:rsidRDefault="000F7F41" w:rsidP="00D51B0C">
      <w:pPr>
        <w:spacing w:line="360" w:lineRule="auto"/>
        <w:jc w:val="both"/>
        <w:rPr>
          <w:rFonts w:ascii="Palatino Linotype" w:hAnsi="Palatino Linotype" w:cs="Arial"/>
          <w:sz w:val="22"/>
          <w:szCs w:val="22"/>
          <w:lang w:val="es-ES_tradnl"/>
        </w:rPr>
      </w:pP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          La necesidad de implementar políticas </w:t>
      </w:r>
      <w:r w:rsidR="00853734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publica que </w:t>
      </w:r>
      <w:r w:rsidR="00FD0F98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contengan </w:t>
      </w:r>
      <w:r w:rsidR="00853734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deporte, recreación y educación 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>que ayuden a la formación</w:t>
      </w:r>
      <w:r w:rsidR="00853734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integral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de los </w:t>
      </w:r>
      <w:r w:rsidR="00853734" w:rsidRPr="00D32CF4">
        <w:rPr>
          <w:rFonts w:ascii="Palatino Linotype" w:hAnsi="Palatino Linotype" w:cs="Arial"/>
          <w:sz w:val="22"/>
          <w:szCs w:val="22"/>
          <w:lang w:val="es-ES_tradnl"/>
        </w:rPr>
        <w:t>niños y niñas</w:t>
      </w:r>
      <w:r w:rsidR="00C70AC5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de nuestro distrito que practican fútbol infantil</w:t>
      </w:r>
      <w:r w:rsidR="00853734" w:rsidRPr="00D32CF4">
        <w:rPr>
          <w:rFonts w:ascii="Palatino Linotype" w:hAnsi="Palatino Linotype" w:cs="Arial"/>
          <w:sz w:val="22"/>
          <w:szCs w:val="22"/>
          <w:lang w:val="es-ES_tradnl"/>
        </w:rPr>
        <w:t>;</w:t>
      </w:r>
    </w:p>
    <w:p w14:paraId="03BD9913" w14:textId="77777777" w:rsidR="00042746" w:rsidRPr="00D32CF4" w:rsidRDefault="00042746" w:rsidP="00D51B0C">
      <w:pPr>
        <w:spacing w:line="360" w:lineRule="auto"/>
        <w:jc w:val="both"/>
        <w:rPr>
          <w:rFonts w:ascii="Palatino Linotype" w:hAnsi="Palatino Linotype" w:cs="Arial"/>
          <w:sz w:val="22"/>
          <w:szCs w:val="22"/>
          <w:lang w:val="es-ES_tradnl"/>
        </w:rPr>
      </w:pPr>
    </w:p>
    <w:p w14:paraId="75106D5C" w14:textId="5D50514D" w:rsidR="009842E8" w:rsidRPr="00D32CF4" w:rsidRDefault="00E170AD" w:rsidP="00D51B0C">
      <w:pPr>
        <w:spacing w:line="360" w:lineRule="auto"/>
        <w:jc w:val="both"/>
        <w:rPr>
          <w:rFonts w:ascii="Palatino Linotype" w:hAnsi="Palatino Linotype" w:cs="Arial"/>
          <w:b/>
          <w:sz w:val="22"/>
          <w:szCs w:val="22"/>
          <w:lang w:val="es-ES_tradnl"/>
        </w:rPr>
      </w:pPr>
      <w:r w:rsidRPr="00D32CF4">
        <w:rPr>
          <w:rFonts w:ascii="Palatino Linotype" w:hAnsi="Palatino Linotype" w:cs="Arial"/>
          <w:b/>
          <w:sz w:val="22"/>
          <w:szCs w:val="22"/>
          <w:lang w:val="es-ES_tradnl"/>
        </w:rPr>
        <w:t>Considerando:</w:t>
      </w:r>
    </w:p>
    <w:p w14:paraId="13F0F6B9" w14:textId="77777777" w:rsidR="00FD0F98" w:rsidRPr="00D32CF4" w:rsidRDefault="009842E8" w:rsidP="00CE5E2F">
      <w:pPr>
        <w:spacing w:line="360" w:lineRule="auto"/>
        <w:jc w:val="both"/>
        <w:rPr>
          <w:rFonts w:ascii="Palatino Linotype" w:hAnsi="Palatino Linotype" w:cs="Arial"/>
          <w:sz w:val="22"/>
          <w:szCs w:val="22"/>
          <w:lang w:val="es-ES_tradnl"/>
        </w:rPr>
      </w:pPr>
      <w:r w:rsidRPr="00D32CF4">
        <w:rPr>
          <w:rFonts w:ascii="Palatino Linotype" w:hAnsi="Palatino Linotype" w:cs="Arial"/>
          <w:sz w:val="22"/>
          <w:szCs w:val="22"/>
          <w:lang w:val="es-ES_tradnl"/>
        </w:rPr>
        <w:tab/>
      </w:r>
      <w:r w:rsidR="00CE5E2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Que, </w:t>
      </w:r>
      <w:r w:rsidR="00FD0F98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es sabido la importancia del </w:t>
      </w:r>
      <w:r w:rsidR="00CE5E2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deporte </w:t>
      </w:r>
      <w:r w:rsidR="00FD0F98" w:rsidRPr="00D32CF4">
        <w:rPr>
          <w:rFonts w:ascii="Palatino Linotype" w:hAnsi="Palatino Linotype" w:cs="Arial"/>
          <w:sz w:val="22"/>
          <w:szCs w:val="22"/>
          <w:lang w:val="es-ES_tradnl"/>
        </w:rPr>
        <w:t>en</w:t>
      </w:r>
      <w:r w:rsidR="00CE5E2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la salud a cualquier 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>edad,</w:t>
      </w:r>
      <w:r w:rsidR="00CE5E2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pero 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>más</w:t>
      </w:r>
      <w:r w:rsidR="00CE5E2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>aún</w:t>
      </w:r>
      <w:r w:rsidR="00CE5E2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en las infancias</w:t>
      </w:r>
      <w:r w:rsidR="00FD0F98" w:rsidRPr="00D32CF4">
        <w:rPr>
          <w:rFonts w:ascii="Palatino Linotype" w:hAnsi="Palatino Linotype" w:cs="Arial"/>
          <w:sz w:val="22"/>
          <w:szCs w:val="22"/>
          <w:lang w:val="es-ES_tradnl"/>
        </w:rPr>
        <w:t>;</w:t>
      </w:r>
    </w:p>
    <w:p w14:paraId="43EBF83F" w14:textId="5DBD7061" w:rsidR="00E20F48" w:rsidRPr="00D32CF4" w:rsidRDefault="00FD0F98" w:rsidP="00CE5E2F">
      <w:pPr>
        <w:spacing w:line="360" w:lineRule="auto"/>
        <w:jc w:val="both"/>
        <w:rPr>
          <w:rFonts w:ascii="Palatino Linotype" w:hAnsi="Palatino Linotype" w:cs="Arial"/>
          <w:sz w:val="22"/>
          <w:szCs w:val="22"/>
          <w:lang w:val="es-ES_tradnl"/>
        </w:rPr>
      </w:pP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          Que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, 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es fundamental jerarquizar la formación en una disciplina deportiva pensando no </w:t>
      </w:r>
      <w:r w:rsidR="00325FB1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sólo 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en el cuidado de la </w:t>
      </w:r>
      <w:r w:rsidR="00CE5E2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actividad 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>física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especifica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>,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  <w:r w:rsidR="00CE5E2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sino 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también 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>acompañarlos en el desarrollo integral personal y grupal;</w:t>
      </w:r>
      <w:r w:rsidR="00E170AD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</w:p>
    <w:p w14:paraId="129CDE20" w14:textId="5E4AF48B" w:rsidR="00BC1FCF" w:rsidRPr="00D32CF4" w:rsidRDefault="00CE5E2F" w:rsidP="00BC1FCF">
      <w:pPr>
        <w:spacing w:line="360" w:lineRule="auto"/>
        <w:jc w:val="both"/>
        <w:rPr>
          <w:rFonts w:ascii="Palatino Linotype" w:hAnsi="Palatino Linotype" w:cs="Arial"/>
          <w:sz w:val="22"/>
          <w:szCs w:val="22"/>
          <w:lang w:val="es-ES_tradnl"/>
        </w:rPr>
      </w:pP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            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>Que,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según los 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>especialistas,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un niño debería dedicar de dos a tres horas </w:t>
      </w:r>
      <w:r w:rsidR="00325FB1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semanales </w:t>
      </w:r>
      <w:r w:rsidR="00BC1FCF" w:rsidRPr="00D32CF4">
        <w:rPr>
          <w:rFonts w:ascii="Palatino Linotype" w:hAnsi="Palatino Linotype" w:cs="Arial"/>
          <w:sz w:val="22"/>
          <w:szCs w:val="22"/>
          <w:lang w:val="es-ES_tradnl"/>
        </w:rPr>
        <w:t>en una actividad deportiva;</w:t>
      </w:r>
    </w:p>
    <w:p w14:paraId="671B79AA" w14:textId="6DF35A7F" w:rsidR="00CE5E2F" w:rsidRPr="00D32CF4" w:rsidRDefault="00BC1FCF" w:rsidP="00BC1FCF">
      <w:pPr>
        <w:spacing w:line="360" w:lineRule="auto"/>
        <w:jc w:val="both"/>
        <w:rPr>
          <w:rFonts w:ascii="Palatino Linotype" w:hAnsi="Palatino Linotype" w:cs="Arial"/>
          <w:sz w:val="22"/>
          <w:szCs w:val="22"/>
          <w:lang w:val="es-ES_tradnl"/>
        </w:rPr>
      </w:pPr>
      <w:r w:rsidRPr="00D32CF4">
        <w:rPr>
          <w:rFonts w:ascii="Palatino Linotype" w:hAnsi="Palatino Linotype" w:cs="Arial"/>
          <w:sz w:val="22"/>
          <w:szCs w:val="22"/>
          <w:lang w:val="es-ES_tradnl"/>
        </w:rPr>
        <w:lastRenderedPageBreak/>
        <w:t xml:space="preserve">             Que debemos fomentar </w:t>
      </w:r>
      <w:r w:rsidR="00CE5E2F" w:rsidRPr="00D32CF4">
        <w:rPr>
          <w:rFonts w:ascii="Palatino Linotype" w:hAnsi="Palatino Linotype" w:cs="Arial"/>
          <w:sz w:val="22"/>
          <w:szCs w:val="22"/>
          <w:lang w:val="es-ES_tradnl"/>
        </w:rPr>
        <w:t>ámbito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>s</w:t>
      </w:r>
      <w:r w:rsidR="00CE5E2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de 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>disciplina</w:t>
      </w:r>
      <w:r w:rsidR="00CE5E2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en un 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>marco de</w:t>
      </w:r>
      <w:r w:rsidR="00CE5E2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>diversión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>;</w:t>
      </w:r>
    </w:p>
    <w:p w14:paraId="6815E07D" w14:textId="3D77CA40" w:rsidR="00CE5E2F" w:rsidRPr="00D32CF4" w:rsidRDefault="00CE5E2F" w:rsidP="00CE5E2F">
      <w:pPr>
        <w:spacing w:line="360" w:lineRule="auto"/>
        <w:jc w:val="both"/>
        <w:rPr>
          <w:rFonts w:ascii="Palatino Linotype" w:hAnsi="Palatino Linotype" w:cs="Arial"/>
          <w:sz w:val="22"/>
          <w:szCs w:val="22"/>
          <w:lang w:val="es-ES_tradnl"/>
        </w:rPr>
      </w:pP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            Que, un entrenamiento de f</w:t>
      </w:r>
      <w:r w:rsidR="007517B1" w:rsidRPr="00D32CF4">
        <w:rPr>
          <w:rFonts w:ascii="Palatino Linotype" w:hAnsi="Palatino Linotype" w:cs="Arial"/>
          <w:sz w:val="22"/>
          <w:szCs w:val="22"/>
          <w:lang w:val="es-ES_tradnl"/>
        </w:rPr>
        <w:t>ú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tbol consiste </w:t>
      </w:r>
      <w:r w:rsidR="0011753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en que un 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grupo acepta las reglas de juego </w:t>
      </w:r>
      <w:r w:rsidR="0011753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de 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un maestro, encargado de guiar al 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>equipo</w:t>
      </w:r>
      <w:r w:rsidR="0011753F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e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interve</w:t>
      </w:r>
      <w:r w:rsidR="00113D81" w:rsidRPr="00D32CF4">
        <w:rPr>
          <w:rFonts w:ascii="Palatino Linotype" w:hAnsi="Palatino Linotype" w:cs="Arial"/>
          <w:sz w:val="22"/>
          <w:szCs w:val="22"/>
          <w:lang w:val="es-ES_tradnl"/>
        </w:rPr>
        <w:t>nir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con el fin de desarrollar la a</w:t>
      </w:r>
      <w:r w:rsidR="009E790C" w:rsidRPr="00D32CF4">
        <w:rPr>
          <w:rFonts w:ascii="Palatino Linotype" w:hAnsi="Palatino Linotype" w:cs="Arial"/>
          <w:sz w:val="22"/>
          <w:szCs w:val="22"/>
          <w:lang w:val="es-ES_tradnl"/>
        </w:rPr>
        <w:t>c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>tividad</w:t>
      </w:r>
      <w:r w:rsidR="0011753F" w:rsidRPr="00D32CF4">
        <w:rPr>
          <w:rFonts w:ascii="Palatino Linotype" w:hAnsi="Palatino Linotype" w:cs="Arial"/>
          <w:sz w:val="22"/>
          <w:szCs w:val="22"/>
          <w:lang w:val="es-ES_tradnl"/>
        </w:rPr>
        <w:t>;</w:t>
      </w:r>
    </w:p>
    <w:p w14:paraId="0AF646E5" w14:textId="0265C5CA" w:rsidR="009E790C" w:rsidRPr="00D32CF4" w:rsidRDefault="009E790C" w:rsidP="00CE5E2F">
      <w:pPr>
        <w:spacing w:line="360" w:lineRule="auto"/>
        <w:jc w:val="both"/>
        <w:rPr>
          <w:rFonts w:ascii="Palatino Linotype" w:hAnsi="Palatino Linotype" w:cs="Arial"/>
          <w:sz w:val="22"/>
          <w:szCs w:val="22"/>
          <w:lang w:val="es-ES_tradnl"/>
        </w:rPr>
      </w:pP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             Que, en el f</w:t>
      </w:r>
      <w:r w:rsidR="007517B1" w:rsidRPr="00D32CF4">
        <w:rPr>
          <w:rFonts w:ascii="Palatino Linotype" w:hAnsi="Palatino Linotype" w:cs="Arial"/>
          <w:sz w:val="22"/>
          <w:szCs w:val="22"/>
          <w:lang w:val="es-ES_tradnl"/>
        </w:rPr>
        <w:t>ú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>tbol infantil los niños y niñas hacen nuevos amigos, se divierten y ganan confianza en sí mismos. Además, aprenden valores como la lealtad, el trabajo en equipo</w:t>
      </w:r>
      <w:r w:rsidR="007517B1"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y</w:t>
      </w:r>
      <w:r w:rsidRPr="00D32CF4">
        <w:rPr>
          <w:rFonts w:ascii="Palatino Linotype" w:hAnsi="Palatino Linotype" w:cs="Arial"/>
          <w:sz w:val="22"/>
          <w:szCs w:val="22"/>
          <w:lang w:val="es-ES_tradnl"/>
        </w:rPr>
        <w:t xml:space="preserve"> el compañerismo</w:t>
      </w:r>
      <w:r w:rsidR="007517B1" w:rsidRPr="00D32CF4">
        <w:rPr>
          <w:rFonts w:ascii="Palatino Linotype" w:hAnsi="Palatino Linotype" w:cs="Arial"/>
          <w:sz w:val="22"/>
          <w:szCs w:val="22"/>
          <w:lang w:val="es-ES_tradnl"/>
        </w:rPr>
        <w:t>, por lo que no podemos descuidar el cuidado físico y psíquico de los niños y niñas;</w:t>
      </w:r>
    </w:p>
    <w:p w14:paraId="34E47123" w14:textId="1BC33674" w:rsidR="009F1401" w:rsidRPr="00D32CF4" w:rsidRDefault="0024582C" w:rsidP="00D51B0C">
      <w:pPr>
        <w:spacing w:line="360" w:lineRule="auto"/>
        <w:ind w:firstLine="708"/>
        <w:jc w:val="both"/>
        <w:rPr>
          <w:rStyle w:val="fontstyle01"/>
          <w:rFonts w:ascii="Palatino Linotype" w:hAnsi="Palatino Linotype" w:cs="Arial"/>
          <w:sz w:val="22"/>
          <w:szCs w:val="22"/>
        </w:rPr>
      </w:pPr>
      <w:r w:rsidRPr="00D32CF4">
        <w:rPr>
          <w:rStyle w:val="fontstyle01"/>
          <w:rFonts w:ascii="Palatino Linotype" w:hAnsi="Palatino Linotype" w:cs="Arial"/>
          <w:sz w:val="22"/>
          <w:szCs w:val="22"/>
        </w:rPr>
        <w:t>Que,</w:t>
      </w:r>
      <w:r w:rsidR="000F7F41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debe ser responsabilidad del Estado llegar con un plan de políticas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públicas</w:t>
      </w:r>
      <w:r w:rsidR="000F7F41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que </w:t>
      </w:r>
      <w:r w:rsidR="00676050" w:rsidRPr="00D32CF4">
        <w:rPr>
          <w:rStyle w:val="fontstyle01"/>
          <w:rFonts w:ascii="Palatino Linotype" w:hAnsi="Palatino Linotype" w:cs="Arial"/>
          <w:sz w:val="22"/>
          <w:szCs w:val="22"/>
        </w:rPr>
        <w:t>brinde herramientas a los formadores de los</w:t>
      </w:r>
      <w:r w:rsidR="000F7F41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niños</w:t>
      </w:r>
      <w:r w:rsidR="00676050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, niñas y </w:t>
      </w:r>
      <w:r w:rsidR="000F7F41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jóvenes </w:t>
      </w:r>
      <w:r w:rsidR="00676050" w:rsidRPr="00D32CF4">
        <w:rPr>
          <w:rStyle w:val="fontstyle01"/>
          <w:rFonts w:ascii="Palatino Linotype" w:hAnsi="Palatino Linotype" w:cs="Arial"/>
          <w:sz w:val="22"/>
          <w:szCs w:val="22"/>
        </w:rPr>
        <w:t>que</w:t>
      </w:r>
      <w:r w:rsidR="00A863DE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en</w:t>
      </w:r>
      <w:r w:rsidR="00676050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</w:t>
      </w:r>
      <w:r w:rsidR="000F7F41" w:rsidRPr="00D32CF4">
        <w:rPr>
          <w:rStyle w:val="fontstyle01"/>
          <w:rFonts w:ascii="Palatino Linotype" w:hAnsi="Palatino Linotype" w:cs="Arial"/>
          <w:sz w:val="22"/>
          <w:szCs w:val="22"/>
        </w:rPr>
        <w:t>nuestra ciudad</w:t>
      </w:r>
      <w:r w:rsidR="00676050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practican este deporte;</w:t>
      </w:r>
    </w:p>
    <w:p w14:paraId="4F23F8FE" w14:textId="63EC74BD" w:rsidR="00527ECB" w:rsidRPr="00D32CF4" w:rsidRDefault="0024582C" w:rsidP="00D51B0C">
      <w:pPr>
        <w:spacing w:line="360" w:lineRule="auto"/>
        <w:ind w:firstLine="708"/>
        <w:jc w:val="both"/>
        <w:rPr>
          <w:rStyle w:val="fontstyle01"/>
          <w:rFonts w:ascii="Palatino Linotype" w:hAnsi="Palatino Linotype" w:cs="Arial"/>
          <w:sz w:val="22"/>
          <w:szCs w:val="22"/>
        </w:rPr>
      </w:pPr>
      <w:r w:rsidRPr="00D32CF4">
        <w:rPr>
          <w:rStyle w:val="fontstyle01"/>
          <w:rFonts w:ascii="Palatino Linotype" w:hAnsi="Palatino Linotype" w:cs="Arial"/>
          <w:sz w:val="22"/>
          <w:szCs w:val="22"/>
        </w:rPr>
        <w:t>Que, del</w:t>
      </w:r>
      <w:r w:rsidR="001460AE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recorrido realizado</w:t>
      </w:r>
      <w:r w:rsidR="001460AE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por los clubes de barrios surge la necesidad de dar pronta intervención a sus pedidos sobre la falta de recurso humano para poder dar una educación adecuada en lo deportivo y formación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general</w:t>
      </w:r>
      <w:r w:rsidR="00676050" w:rsidRPr="00D32CF4">
        <w:rPr>
          <w:rStyle w:val="fontstyle01"/>
          <w:rFonts w:ascii="Palatino Linotype" w:hAnsi="Palatino Linotype" w:cs="Arial"/>
          <w:sz w:val="22"/>
          <w:szCs w:val="22"/>
        </w:rPr>
        <w:t>;</w:t>
      </w:r>
    </w:p>
    <w:p w14:paraId="50F9F03E" w14:textId="0A51B6AC" w:rsidR="00527ECB" w:rsidRPr="00D32CF4" w:rsidRDefault="0024582C" w:rsidP="00D51B0C">
      <w:pPr>
        <w:spacing w:line="360" w:lineRule="auto"/>
        <w:ind w:firstLine="708"/>
        <w:jc w:val="both"/>
        <w:rPr>
          <w:rStyle w:val="fontstyle01"/>
          <w:rFonts w:ascii="Palatino Linotype" w:hAnsi="Palatino Linotype" w:cs="Arial"/>
          <w:sz w:val="22"/>
          <w:szCs w:val="22"/>
        </w:rPr>
      </w:pPr>
      <w:r w:rsidRPr="00D32CF4">
        <w:rPr>
          <w:rStyle w:val="fontstyle01"/>
          <w:rFonts w:ascii="Palatino Linotype" w:hAnsi="Palatino Linotype" w:cs="Arial"/>
          <w:sz w:val="22"/>
          <w:szCs w:val="22"/>
        </w:rPr>
        <w:t>Que, el</w:t>
      </w:r>
      <w:r w:rsidR="001460AE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trabajo social que se realizan des</w:t>
      </w:r>
      <w:r w:rsidR="00A2484B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de </w:t>
      </w:r>
      <w:r w:rsidR="001460AE" w:rsidRPr="00D32CF4">
        <w:rPr>
          <w:rStyle w:val="fontstyle01"/>
          <w:rFonts w:ascii="Palatino Linotype" w:hAnsi="Palatino Linotype" w:cs="Arial"/>
          <w:sz w:val="22"/>
          <w:szCs w:val="22"/>
        </w:rPr>
        <w:t>estas</w:t>
      </w:r>
      <w:r w:rsidR="00A2484B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instituciones </w:t>
      </w:r>
      <w:r w:rsidR="000D2408" w:rsidRPr="00D32CF4">
        <w:rPr>
          <w:rStyle w:val="fontstyle01"/>
          <w:rFonts w:ascii="Palatino Linotype" w:hAnsi="Palatino Linotype" w:cs="Arial"/>
          <w:sz w:val="22"/>
          <w:szCs w:val="22"/>
        </w:rPr>
        <w:t>merece el máximo reconocimiento y acompañamiento</w:t>
      </w:r>
      <w:r w:rsidR="009E4CE4" w:rsidRPr="00D32CF4">
        <w:rPr>
          <w:rStyle w:val="fontstyle01"/>
          <w:rFonts w:ascii="Palatino Linotype" w:hAnsi="Palatino Linotype" w:cs="Arial"/>
          <w:sz w:val="22"/>
          <w:szCs w:val="22"/>
        </w:rPr>
        <w:t>, siendo</w:t>
      </w:r>
      <w:r w:rsidR="000D2408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</w:t>
      </w:r>
      <w:r w:rsidR="00A2484B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esta </w:t>
      </w:r>
      <w:r w:rsidR="009E4CE4" w:rsidRPr="00D32CF4">
        <w:rPr>
          <w:rStyle w:val="fontstyle01"/>
          <w:rFonts w:ascii="Palatino Linotype" w:hAnsi="Palatino Linotype" w:cs="Arial"/>
          <w:sz w:val="22"/>
          <w:szCs w:val="22"/>
        </w:rPr>
        <w:t>u</w:t>
      </w:r>
      <w:r w:rsidR="00A2484B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na forma de generar un ida y vuelta entre el estado municipal y las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instituciones</w:t>
      </w:r>
      <w:r w:rsidR="000D2408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deportivas;</w:t>
      </w:r>
      <w:r w:rsidR="00527ECB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</w:t>
      </w:r>
    </w:p>
    <w:p w14:paraId="43EF099C" w14:textId="77777777" w:rsidR="005734DD" w:rsidRPr="00D32CF4" w:rsidRDefault="0024582C" w:rsidP="00D51B0C">
      <w:pPr>
        <w:spacing w:line="360" w:lineRule="auto"/>
        <w:ind w:firstLine="708"/>
        <w:jc w:val="both"/>
        <w:rPr>
          <w:rStyle w:val="fontstyle01"/>
          <w:rFonts w:ascii="Palatino Linotype" w:hAnsi="Palatino Linotype" w:cs="Arial"/>
          <w:sz w:val="22"/>
          <w:szCs w:val="22"/>
        </w:rPr>
      </w:pPr>
      <w:r w:rsidRPr="00D32CF4">
        <w:rPr>
          <w:rStyle w:val="fontstyle01"/>
          <w:rFonts w:ascii="Palatino Linotype" w:hAnsi="Palatino Linotype" w:cs="Arial"/>
          <w:sz w:val="22"/>
          <w:szCs w:val="22"/>
        </w:rPr>
        <w:t>Que,</w:t>
      </w:r>
      <w:r w:rsidR="00A2484B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en estos clubes de barrio habitualmente es un padre el que tiene a cargo las distintas categorías con mucha voluntad y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dedicación</w:t>
      </w:r>
      <w:r w:rsidR="005734DD" w:rsidRPr="00D32CF4">
        <w:rPr>
          <w:rStyle w:val="fontstyle01"/>
          <w:rFonts w:ascii="Palatino Linotype" w:hAnsi="Palatino Linotype" w:cs="Arial"/>
          <w:sz w:val="22"/>
          <w:szCs w:val="22"/>
        </w:rPr>
        <w:t>;</w:t>
      </w:r>
    </w:p>
    <w:p w14:paraId="20270396" w14:textId="3096B813" w:rsidR="00EE7FFD" w:rsidRPr="00D32CF4" w:rsidRDefault="005734DD" w:rsidP="00D51B0C">
      <w:pPr>
        <w:spacing w:line="360" w:lineRule="auto"/>
        <w:ind w:firstLine="708"/>
        <w:jc w:val="both"/>
        <w:rPr>
          <w:rStyle w:val="fontstyle01"/>
          <w:rFonts w:ascii="Palatino Linotype" w:hAnsi="Palatino Linotype" w:cs="Arial"/>
          <w:sz w:val="22"/>
          <w:szCs w:val="22"/>
        </w:rPr>
      </w:pPr>
      <w:r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Que, sería necesario </w:t>
      </w:r>
      <w:proofErr w:type="gramStart"/>
      <w:r w:rsidR="00671167" w:rsidRPr="00D32CF4">
        <w:rPr>
          <w:rStyle w:val="fontstyle01"/>
          <w:rFonts w:ascii="Palatino Linotype" w:hAnsi="Palatino Linotype" w:cs="Arial"/>
          <w:sz w:val="22"/>
          <w:szCs w:val="22"/>
        </w:rPr>
        <w:t>que</w:t>
      </w:r>
      <w:proofErr w:type="gramEnd"/>
      <w:r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a ese grupo de padres, formadores, se sume al menos un profesor de educación física con </w:t>
      </w:r>
      <w:r w:rsidR="00A2484B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formación para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indicar</w:t>
      </w:r>
      <w:r w:rsidR="00A2484B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rutinas,</w:t>
      </w:r>
      <w:r w:rsidR="009F03D3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</w:t>
      </w:r>
      <w:r w:rsidR="00697E29" w:rsidRPr="00D32CF4">
        <w:rPr>
          <w:rStyle w:val="fontstyle01"/>
          <w:rFonts w:ascii="Palatino Linotype" w:hAnsi="Palatino Linotype" w:cs="Arial"/>
          <w:sz w:val="22"/>
          <w:szCs w:val="22"/>
        </w:rPr>
        <w:t>prácticas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y </w:t>
      </w:r>
      <w:r w:rsidR="00A2484B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diferentes ejercicios físicos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recomendables acordes a cada edad y desarrollo individual;</w:t>
      </w:r>
    </w:p>
    <w:p w14:paraId="56FE8D35" w14:textId="37E3A5A6" w:rsidR="006749A0" w:rsidRPr="00D32CF4" w:rsidRDefault="0024582C" w:rsidP="00D51B0C">
      <w:pPr>
        <w:spacing w:line="360" w:lineRule="auto"/>
        <w:ind w:firstLine="708"/>
        <w:jc w:val="both"/>
        <w:rPr>
          <w:rStyle w:val="fontstyle01"/>
          <w:rFonts w:ascii="Palatino Linotype" w:hAnsi="Palatino Linotype" w:cs="Arial"/>
          <w:sz w:val="22"/>
          <w:szCs w:val="22"/>
        </w:rPr>
      </w:pPr>
      <w:r w:rsidRPr="00D32CF4">
        <w:rPr>
          <w:rStyle w:val="fontstyle01"/>
          <w:rFonts w:ascii="Palatino Linotype" w:hAnsi="Palatino Linotype" w:cs="Arial"/>
          <w:sz w:val="22"/>
          <w:szCs w:val="22"/>
        </w:rPr>
        <w:t>Que,</w:t>
      </w:r>
      <w:r w:rsidR="006749A0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surge de conversaciones con diferentes referentes de </w:t>
      </w:r>
      <w:r w:rsidR="00697E29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las </w:t>
      </w:r>
      <w:r w:rsidR="006749A0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distintas instituciones la necesidad de poder contar con un profesor de educación física </w:t>
      </w:r>
      <w:r w:rsidR="00286EF6" w:rsidRPr="00D32CF4">
        <w:rPr>
          <w:rStyle w:val="fontstyle01"/>
          <w:rFonts w:ascii="Palatino Linotype" w:hAnsi="Palatino Linotype" w:cs="Arial"/>
          <w:sz w:val="22"/>
          <w:szCs w:val="22"/>
        </w:rPr>
        <w:t>al menos cuatro</w:t>
      </w:r>
      <w:r w:rsidR="006749A0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horas seman</w:t>
      </w:r>
      <w:r w:rsidR="003B3275" w:rsidRPr="00D32CF4">
        <w:rPr>
          <w:rStyle w:val="fontstyle01"/>
          <w:rFonts w:ascii="Palatino Linotype" w:hAnsi="Palatino Linotype" w:cs="Arial"/>
          <w:sz w:val="22"/>
          <w:szCs w:val="22"/>
        </w:rPr>
        <w:t>a</w:t>
      </w:r>
      <w:r w:rsidR="00F0717A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les </w:t>
      </w:r>
      <w:r w:rsidR="006749A0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en cada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institución</w:t>
      </w:r>
      <w:r w:rsidR="00697E29" w:rsidRPr="00D32CF4">
        <w:rPr>
          <w:rStyle w:val="fontstyle01"/>
          <w:rFonts w:ascii="Palatino Linotype" w:hAnsi="Palatino Linotype" w:cs="Arial"/>
          <w:sz w:val="22"/>
          <w:szCs w:val="22"/>
        </w:rPr>
        <w:t>;</w:t>
      </w:r>
    </w:p>
    <w:p w14:paraId="67DDC2FA" w14:textId="1CA1D9D9" w:rsidR="00697E29" w:rsidRPr="00D32CF4" w:rsidRDefault="00697E29" w:rsidP="00D51B0C">
      <w:pPr>
        <w:spacing w:line="360" w:lineRule="auto"/>
        <w:ind w:firstLine="708"/>
        <w:jc w:val="both"/>
        <w:rPr>
          <w:rStyle w:val="fontstyle01"/>
          <w:rFonts w:ascii="Palatino Linotype" w:hAnsi="Palatino Linotype" w:cs="Arial"/>
          <w:sz w:val="22"/>
          <w:szCs w:val="22"/>
        </w:rPr>
      </w:pPr>
      <w:r w:rsidRPr="00D32CF4">
        <w:rPr>
          <w:rStyle w:val="fontstyle01"/>
          <w:rFonts w:ascii="Palatino Linotype" w:hAnsi="Palatino Linotype" w:cs="Arial"/>
          <w:sz w:val="22"/>
          <w:szCs w:val="22"/>
        </w:rPr>
        <w:t>Que, le</w:t>
      </w:r>
      <w:r w:rsidR="00F0717A" w:rsidRPr="00D32CF4">
        <w:rPr>
          <w:rStyle w:val="fontstyle01"/>
          <w:rFonts w:ascii="Palatino Linotype" w:hAnsi="Palatino Linotype" w:cs="Arial"/>
          <w:sz w:val="22"/>
          <w:szCs w:val="22"/>
        </w:rPr>
        <w:t>s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permitiría programar no solo las actividades durante el ciclo deportivo, sino también realizar actividades durante el </w:t>
      </w:r>
      <w:r w:rsidR="00D1473D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receso de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verano; </w:t>
      </w:r>
    </w:p>
    <w:p w14:paraId="5603681B" w14:textId="77EE9ADB" w:rsidR="00671167" w:rsidRPr="00D32CF4" w:rsidRDefault="006749A0" w:rsidP="00671167">
      <w:pPr>
        <w:spacing w:line="360" w:lineRule="auto"/>
        <w:ind w:firstLine="708"/>
        <w:jc w:val="both"/>
        <w:rPr>
          <w:rStyle w:val="fontstyle01"/>
          <w:rFonts w:ascii="Palatino Linotype" w:hAnsi="Palatino Linotype" w:cs="Arial"/>
          <w:sz w:val="22"/>
          <w:szCs w:val="22"/>
        </w:rPr>
      </w:pPr>
      <w:r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Que, para acceder a este proyecto cada club deberá </w:t>
      </w:r>
      <w:r w:rsidR="0024582C" w:rsidRPr="00D32CF4">
        <w:rPr>
          <w:rStyle w:val="fontstyle01"/>
          <w:rFonts w:ascii="Palatino Linotype" w:hAnsi="Palatino Linotype" w:cs="Arial"/>
          <w:sz w:val="22"/>
          <w:szCs w:val="22"/>
        </w:rPr>
        <w:t>solicitarlo,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mediante nota </w:t>
      </w:r>
      <w:r w:rsidR="00271364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a </w:t>
      </w:r>
      <w:r w:rsidR="003253D2" w:rsidRPr="00D32CF4">
        <w:rPr>
          <w:rStyle w:val="fontstyle01"/>
          <w:rFonts w:ascii="Palatino Linotype" w:hAnsi="Palatino Linotype" w:cs="Arial"/>
          <w:sz w:val="22"/>
          <w:szCs w:val="22"/>
        </w:rPr>
        <w:t>secretaria</w:t>
      </w:r>
      <w:r w:rsidR="00271364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de Deportes</w:t>
      </w:r>
      <w:r w:rsidR="00671167" w:rsidRPr="00D32CF4">
        <w:rPr>
          <w:rStyle w:val="fontstyle01"/>
          <w:rFonts w:ascii="Palatino Linotype" w:hAnsi="Palatino Linotype" w:cs="Arial"/>
          <w:sz w:val="22"/>
          <w:szCs w:val="22"/>
        </w:rPr>
        <w:t>, debiendo cada institución contar con el reconocimiento municipal como tal;</w:t>
      </w:r>
    </w:p>
    <w:p w14:paraId="43A1C25F" w14:textId="1DF60181" w:rsidR="00271364" w:rsidRPr="00D32CF4" w:rsidRDefault="0024582C" w:rsidP="00D51B0C">
      <w:pPr>
        <w:spacing w:line="360" w:lineRule="auto"/>
        <w:ind w:firstLine="708"/>
        <w:jc w:val="both"/>
        <w:rPr>
          <w:rStyle w:val="fontstyle01"/>
          <w:rFonts w:ascii="Palatino Linotype" w:hAnsi="Palatino Linotype" w:cs="Arial"/>
          <w:sz w:val="22"/>
          <w:szCs w:val="22"/>
        </w:rPr>
      </w:pPr>
      <w:r w:rsidRPr="00D32CF4">
        <w:rPr>
          <w:rStyle w:val="fontstyle01"/>
          <w:rFonts w:ascii="Palatino Linotype" w:hAnsi="Palatino Linotype" w:cs="Arial"/>
          <w:sz w:val="22"/>
          <w:szCs w:val="22"/>
        </w:rPr>
        <w:t>Que,</w:t>
      </w:r>
      <w:r w:rsidR="00271364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cuando hablamos de f</w:t>
      </w:r>
      <w:r w:rsidR="00853A1C" w:rsidRPr="00D32CF4">
        <w:rPr>
          <w:rStyle w:val="fontstyle01"/>
          <w:rFonts w:ascii="Palatino Linotype" w:hAnsi="Palatino Linotype" w:cs="Arial"/>
          <w:sz w:val="22"/>
          <w:szCs w:val="22"/>
        </w:rPr>
        <w:t>ú</w:t>
      </w:r>
      <w:r w:rsidR="00271364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tbol infantil </w:t>
      </w:r>
      <w:r w:rsidR="00853A1C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incluimos </w:t>
      </w:r>
      <w:r w:rsidR="00271364" w:rsidRPr="00D32CF4">
        <w:rPr>
          <w:rStyle w:val="fontstyle01"/>
          <w:rFonts w:ascii="Palatino Linotype" w:hAnsi="Palatino Linotype" w:cs="Arial"/>
          <w:sz w:val="22"/>
          <w:szCs w:val="22"/>
        </w:rPr>
        <w:t>niños</w:t>
      </w:r>
      <w:r w:rsidR="0074069E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y niñas de entre</w:t>
      </w:r>
      <w:r w:rsidR="00271364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6</w:t>
      </w:r>
      <w:r w:rsidR="0074069E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y </w:t>
      </w:r>
      <w:r w:rsidR="00271364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13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años</w:t>
      </w:r>
      <w:r w:rsidR="0074069E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de edad</w:t>
      </w:r>
      <w:r w:rsidR="00271364"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divididos en las diferentes categorías</w:t>
      </w:r>
      <w:r w:rsidR="003253D2" w:rsidRPr="00D32CF4">
        <w:rPr>
          <w:rStyle w:val="fontstyle01"/>
          <w:rFonts w:ascii="Palatino Linotype" w:hAnsi="Palatino Linotype" w:cs="Arial"/>
          <w:sz w:val="22"/>
          <w:szCs w:val="22"/>
        </w:rPr>
        <w:t>;</w:t>
      </w:r>
    </w:p>
    <w:p w14:paraId="57A1EF55" w14:textId="77777777" w:rsidR="00F23DFD" w:rsidRPr="00D32CF4" w:rsidRDefault="00F23DFD" w:rsidP="00F23DFD">
      <w:pPr>
        <w:spacing w:line="360" w:lineRule="auto"/>
        <w:ind w:firstLine="708"/>
        <w:jc w:val="both"/>
        <w:rPr>
          <w:rFonts w:ascii="Palatino Linotype" w:hAnsi="Palatino Linotype" w:cs="Arial"/>
          <w:sz w:val="22"/>
          <w:szCs w:val="22"/>
        </w:rPr>
      </w:pPr>
      <w:r w:rsidRPr="00D32CF4">
        <w:rPr>
          <w:rStyle w:val="fontstyle01"/>
          <w:rFonts w:ascii="Palatino Linotype" w:hAnsi="Palatino Linotype" w:cs="Arial"/>
          <w:sz w:val="22"/>
          <w:szCs w:val="22"/>
        </w:rPr>
        <w:lastRenderedPageBreak/>
        <w:t>Que, de acuerdo a Ley Orgánica de las Municipalidades, corresponde que el cuerpo solicite tal medida a través de una Ordenanza en los términos del artículo</w:t>
      </w:r>
      <w:r w:rsidRPr="00D32CF4">
        <w:rPr>
          <w:rFonts w:ascii="Palatino Linotype" w:hAnsi="Palatino Linotype" w:cs="Arial"/>
          <w:sz w:val="22"/>
          <w:szCs w:val="22"/>
        </w:rPr>
        <w:t xml:space="preserve">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77 inc. a) del citado cuerpo legal;</w:t>
      </w:r>
    </w:p>
    <w:p w14:paraId="7C0C46F6" w14:textId="04BE8AA6" w:rsidR="00D32CF4" w:rsidRPr="00D32CF4" w:rsidRDefault="00D32CF4" w:rsidP="00D32CF4">
      <w:pPr>
        <w:spacing w:line="360" w:lineRule="auto"/>
        <w:ind w:firstLine="708"/>
        <w:jc w:val="both"/>
        <w:rPr>
          <w:rFonts w:ascii="Palatino Linotype" w:eastAsia="Verdana" w:hAnsi="Palatino Linotype"/>
          <w:sz w:val="22"/>
          <w:szCs w:val="22"/>
        </w:rPr>
      </w:pPr>
      <w:r w:rsidRPr="00D32CF4">
        <w:rPr>
          <w:rFonts w:ascii="Palatino Linotype" w:eastAsia="Verdana" w:hAnsi="Palatino Linotype"/>
          <w:sz w:val="22"/>
          <w:szCs w:val="22"/>
        </w:rPr>
        <w:t xml:space="preserve">Por ello, </w:t>
      </w:r>
      <w:r w:rsidRPr="00D32CF4">
        <w:rPr>
          <w:rFonts w:ascii="Palatino Linotype" w:eastAsia="Verdana" w:hAnsi="Palatino Linotype"/>
          <w:b/>
          <w:bCs/>
          <w:sz w:val="22"/>
          <w:szCs w:val="22"/>
        </w:rPr>
        <w:t xml:space="preserve">el Bloque de concejales UCR </w:t>
      </w:r>
      <w:r w:rsidRPr="00D32CF4">
        <w:rPr>
          <w:rFonts w:ascii="Palatino Linotype" w:eastAsia="Verdana" w:hAnsi="Palatino Linotype"/>
          <w:sz w:val="22"/>
          <w:szCs w:val="22"/>
        </w:rPr>
        <w:t>en atribución a sus facultades que le confiere la Ley Orgánica de las Municipalidades, propone el siguiente:</w:t>
      </w:r>
    </w:p>
    <w:p w14:paraId="1CD9C1D9" w14:textId="77777777" w:rsidR="00D32CF4" w:rsidRPr="00D32CF4" w:rsidRDefault="00D32CF4" w:rsidP="00D32CF4">
      <w:pPr>
        <w:spacing w:line="360" w:lineRule="auto"/>
        <w:ind w:firstLine="708"/>
        <w:jc w:val="both"/>
        <w:rPr>
          <w:rFonts w:ascii="Palatino Linotype" w:eastAsia="Verdana" w:hAnsi="Palatino Linotype"/>
          <w:sz w:val="22"/>
          <w:szCs w:val="22"/>
        </w:rPr>
      </w:pPr>
    </w:p>
    <w:p w14:paraId="389AB7CF" w14:textId="77777777" w:rsidR="00F23DFD" w:rsidRPr="00D32CF4" w:rsidRDefault="00F23DFD" w:rsidP="00F23DFD">
      <w:pPr>
        <w:pStyle w:val="Ttulo2"/>
        <w:rPr>
          <w:rFonts w:ascii="Palatino Linotype" w:eastAsia="Verdana" w:hAnsi="Palatino Linotype" w:cs="Arial"/>
          <w:szCs w:val="22"/>
          <w:u w:val="single"/>
        </w:rPr>
      </w:pPr>
      <w:r w:rsidRPr="00D32CF4">
        <w:rPr>
          <w:rFonts w:ascii="Palatino Linotype" w:eastAsia="Verdana" w:hAnsi="Palatino Linotype" w:cs="Arial"/>
          <w:szCs w:val="22"/>
          <w:u w:val="single"/>
        </w:rPr>
        <w:t>PROYECTO DE ORDENANZA:</w:t>
      </w:r>
    </w:p>
    <w:p w14:paraId="045F28BC" w14:textId="6730B713" w:rsidR="00C37259" w:rsidRPr="00D32CF4" w:rsidRDefault="00E170AD" w:rsidP="00F23DFD">
      <w:pPr>
        <w:autoSpaceDE w:val="0"/>
        <w:autoSpaceDN w:val="0"/>
        <w:adjustRightInd w:val="0"/>
        <w:spacing w:line="360" w:lineRule="auto"/>
        <w:jc w:val="both"/>
        <w:rPr>
          <w:rStyle w:val="fontstyle01"/>
          <w:rFonts w:ascii="Palatino Linotype" w:hAnsi="Palatino Linotype" w:cs="Arial"/>
          <w:color w:val="auto"/>
          <w:sz w:val="22"/>
          <w:szCs w:val="22"/>
        </w:rPr>
      </w:pPr>
      <w:r w:rsidRPr="00D32CF4">
        <w:rPr>
          <w:rFonts w:ascii="Palatino Linotype" w:hAnsi="Palatino Linotype" w:cs="Arial"/>
          <w:b/>
          <w:bCs/>
          <w:sz w:val="22"/>
          <w:szCs w:val="22"/>
        </w:rPr>
        <w:t>Artículo 1º</w:t>
      </w:r>
      <w:r w:rsidRPr="00D32CF4">
        <w:rPr>
          <w:rFonts w:ascii="Palatino Linotype" w:hAnsi="Palatino Linotype" w:cs="Arial"/>
          <w:sz w:val="22"/>
          <w:szCs w:val="22"/>
        </w:rPr>
        <w:t>:</w:t>
      </w:r>
      <w:r w:rsidR="00E20F48" w:rsidRPr="00D32CF4">
        <w:rPr>
          <w:rFonts w:ascii="Palatino Linotype" w:hAnsi="Palatino Linotype" w:cs="Arial"/>
          <w:sz w:val="22"/>
          <w:szCs w:val="22"/>
        </w:rPr>
        <w:t xml:space="preserve"> </w:t>
      </w:r>
      <w:r w:rsidR="00CC283F" w:rsidRPr="00D32CF4">
        <w:rPr>
          <w:rStyle w:val="fontstyle01"/>
          <w:rFonts w:ascii="Palatino Linotype" w:hAnsi="Palatino Linotype" w:cs="Arial"/>
          <w:color w:val="auto"/>
          <w:sz w:val="22"/>
          <w:szCs w:val="22"/>
        </w:rPr>
        <w:t xml:space="preserve">Requiérase al Departamento Ejecutivo </w:t>
      </w:r>
      <w:r w:rsidR="0047114E" w:rsidRPr="00D32CF4">
        <w:rPr>
          <w:rStyle w:val="fontstyle01"/>
          <w:rFonts w:ascii="Palatino Linotype" w:hAnsi="Palatino Linotype" w:cs="Arial"/>
          <w:color w:val="auto"/>
          <w:sz w:val="22"/>
          <w:szCs w:val="22"/>
        </w:rPr>
        <w:t xml:space="preserve">designe dentro del recurso humano existente </w:t>
      </w:r>
      <w:r w:rsidR="00EC4CAB" w:rsidRPr="00D32CF4">
        <w:rPr>
          <w:rStyle w:val="fontstyle01"/>
          <w:rFonts w:ascii="Palatino Linotype" w:hAnsi="Palatino Linotype" w:cs="Arial"/>
          <w:color w:val="auto"/>
          <w:sz w:val="22"/>
          <w:szCs w:val="22"/>
        </w:rPr>
        <w:t xml:space="preserve">en la planta personal municipal </w:t>
      </w:r>
      <w:r w:rsidR="0047114E" w:rsidRPr="00D32CF4">
        <w:rPr>
          <w:rStyle w:val="fontstyle01"/>
          <w:rFonts w:ascii="Palatino Linotype" w:hAnsi="Palatino Linotype" w:cs="Arial"/>
          <w:color w:val="auto"/>
          <w:sz w:val="22"/>
          <w:szCs w:val="22"/>
        </w:rPr>
        <w:t>y/o contratado al efecto un profesor/a de educación física por club/institución deportiva que practique f</w:t>
      </w:r>
      <w:r w:rsidR="00357960" w:rsidRPr="00D32CF4">
        <w:rPr>
          <w:rStyle w:val="fontstyle01"/>
          <w:rFonts w:ascii="Palatino Linotype" w:hAnsi="Palatino Linotype" w:cs="Arial"/>
          <w:color w:val="auto"/>
          <w:sz w:val="22"/>
          <w:szCs w:val="22"/>
        </w:rPr>
        <w:t>ú</w:t>
      </w:r>
      <w:r w:rsidR="0047114E" w:rsidRPr="00D32CF4">
        <w:rPr>
          <w:rStyle w:val="fontstyle01"/>
          <w:rFonts w:ascii="Palatino Linotype" w:hAnsi="Palatino Linotype" w:cs="Arial"/>
          <w:color w:val="auto"/>
          <w:sz w:val="22"/>
          <w:szCs w:val="22"/>
        </w:rPr>
        <w:t>tbol infantil en nuestro distrito</w:t>
      </w:r>
      <w:r w:rsidR="00C37259" w:rsidRPr="00D32CF4">
        <w:rPr>
          <w:rStyle w:val="fontstyle01"/>
          <w:rFonts w:ascii="Palatino Linotype" w:hAnsi="Palatino Linotype" w:cs="Arial"/>
          <w:color w:val="auto"/>
          <w:sz w:val="22"/>
          <w:szCs w:val="22"/>
        </w:rPr>
        <w:t>.</w:t>
      </w:r>
    </w:p>
    <w:p w14:paraId="6DB644A9" w14:textId="19514371" w:rsidR="00C7730B" w:rsidRPr="00D32CF4" w:rsidRDefault="00C37259" w:rsidP="00D51B0C">
      <w:pPr>
        <w:spacing w:line="360" w:lineRule="auto"/>
        <w:jc w:val="both"/>
        <w:rPr>
          <w:rStyle w:val="fontstyle01"/>
          <w:rFonts w:ascii="Palatino Linotype" w:hAnsi="Palatino Linotype" w:cs="Arial"/>
          <w:sz w:val="22"/>
          <w:szCs w:val="22"/>
        </w:rPr>
      </w:pPr>
      <w:r w:rsidRPr="00D32CF4">
        <w:rPr>
          <w:rFonts w:ascii="Palatino Linotype" w:hAnsi="Palatino Linotype" w:cs="Arial"/>
          <w:b/>
          <w:bCs/>
          <w:sz w:val="22"/>
          <w:szCs w:val="22"/>
        </w:rPr>
        <w:t>Artículo 2º</w:t>
      </w:r>
      <w:r w:rsidRPr="00D32CF4">
        <w:rPr>
          <w:rFonts w:ascii="Palatino Linotype" w:hAnsi="Palatino Linotype" w:cs="Arial"/>
          <w:sz w:val="22"/>
          <w:szCs w:val="22"/>
        </w:rPr>
        <w:t xml:space="preserve">: Determínese que cada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profesor de educación física deberá al menos </w:t>
      </w:r>
      <w:r w:rsidR="003F2420" w:rsidRPr="00D32CF4">
        <w:rPr>
          <w:rStyle w:val="fontstyle01"/>
          <w:rFonts w:ascii="Palatino Linotype" w:hAnsi="Palatino Linotype" w:cs="Arial"/>
          <w:sz w:val="22"/>
          <w:szCs w:val="22"/>
        </w:rPr>
        <w:t>estar disponible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 xml:space="preserve"> cuatro horas semanalmente en cada institución</w:t>
      </w:r>
      <w:r w:rsidR="003F2420" w:rsidRPr="00D32CF4">
        <w:rPr>
          <w:rStyle w:val="fontstyle01"/>
          <w:rFonts w:ascii="Palatino Linotype" w:hAnsi="Palatino Linotype" w:cs="Arial"/>
          <w:sz w:val="22"/>
          <w:szCs w:val="22"/>
        </w:rPr>
        <w:t>.</w:t>
      </w:r>
    </w:p>
    <w:p w14:paraId="5D9507D6" w14:textId="4B7B2D06" w:rsidR="003F2420" w:rsidRPr="00D32CF4" w:rsidRDefault="003F2420" w:rsidP="00D51B0C">
      <w:pPr>
        <w:spacing w:line="360" w:lineRule="auto"/>
        <w:jc w:val="both"/>
        <w:rPr>
          <w:rStyle w:val="fontstyle01"/>
          <w:rFonts w:ascii="Palatino Linotype" w:hAnsi="Palatino Linotype" w:cs="Arial"/>
          <w:sz w:val="22"/>
          <w:szCs w:val="22"/>
        </w:rPr>
      </w:pPr>
      <w:r w:rsidRPr="00D32CF4">
        <w:rPr>
          <w:rFonts w:ascii="Palatino Linotype" w:hAnsi="Palatino Linotype" w:cs="Arial"/>
          <w:b/>
          <w:bCs/>
          <w:sz w:val="22"/>
          <w:szCs w:val="22"/>
        </w:rPr>
        <w:t>Artículo 3º</w:t>
      </w:r>
      <w:r w:rsidRPr="00D32CF4">
        <w:rPr>
          <w:rFonts w:ascii="Palatino Linotype" w:hAnsi="Palatino Linotype" w:cs="Arial"/>
          <w:sz w:val="22"/>
          <w:szCs w:val="22"/>
        </w:rPr>
        <w:t xml:space="preserve">: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Para acceder a este programa cada club deberá solicitarlo formalmente debiendo cada institución contar con el reconocimiento municipal y cumplir los requisitos conforme determine la reglamentación de la presente.</w:t>
      </w:r>
    </w:p>
    <w:p w14:paraId="4F7B1EDD" w14:textId="0FE4436F" w:rsidR="003F2420" w:rsidRPr="00D32CF4" w:rsidRDefault="003F2420" w:rsidP="00D51B0C">
      <w:pPr>
        <w:spacing w:line="360" w:lineRule="auto"/>
        <w:jc w:val="both"/>
        <w:rPr>
          <w:rFonts w:ascii="Palatino Linotype" w:hAnsi="Palatino Linotype" w:cs="Arial"/>
          <w:color w:val="000000"/>
          <w:sz w:val="22"/>
          <w:szCs w:val="22"/>
        </w:rPr>
      </w:pPr>
      <w:r w:rsidRPr="00D32CF4">
        <w:rPr>
          <w:rFonts w:ascii="Palatino Linotype" w:hAnsi="Palatino Linotype" w:cs="Arial"/>
          <w:b/>
          <w:bCs/>
          <w:sz w:val="22"/>
          <w:szCs w:val="22"/>
        </w:rPr>
        <w:t>Artículo 4º</w:t>
      </w:r>
      <w:r w:rsidRPr="00D32CF4">
        <w:rPr>
          <w:rFonts w:ascii="Palatino Linotype" w:hAnsi="Palatino Linotype" w:cs="Arial"/>
          <w:sz w:val="22"/>
          <w:szCs w:val="22"/>
        </w:rPr>
        <w:t xml:space="preserve">: </w:t>
      </w:r>
      <w:r w:rsidRPr="00D32CF4">
        <w:rPr>
          <w:rStyle w:val="fontstyle01"/>
          <w:rFonts w:ascii="Palatino Linotype" w:hAnsi="Palatino Linotype" w:cs="Arial"/>
          <w:sz w:val="22"/>
          <w:szCs w:val="22"/>
        </w:rPr>
        <w:t>De forma.</w:t>
      </w:r>
    </w:p>
    <w:p w14:paraId="0474FFA9" w14:textId="77777777" w:rsidR="00E170AD" w:rsidRPr="00D32CF4" w:rsidRDefault="00E170AD" w:rsidP="00D51B0C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1780980A" w14:textId="77777777" w:rsidR="00EE48E3" w:rsidRPr="00D32CF4" w:rsidRDefault="00EE48E3" w:rsidP="00D51B0C">
      <w:pPr>
        <w:spacing w:line="360" w:lineRule="auto"/>
        <w:rPr>
          <w:rFonts w:ascii="Palatino Linotype" w:hAnsi="Palatino Linotype" w:cs="Arial"/>
          <w:sz w:val="22"/>
          <w:szCs w:val="22"/>
        </w:rPr>
      </w:pPr>
    </w:p>
    <w:sectPr w:rsidR="00EE48E3" w:rsidRPr="00D32CF4" w:rsidSect="00D20A8D"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F9799" w14:textId="77777777" w:rsidR="00ED281F" w:rsidRDefault="00ED281F">
      <w:r>
        <w:separator/>
      </w:r>
    </w:p>
  </w:endnote>
  <w:endnote w:type="continuationSeparator" w:id="0">
    <w:p w14:paraId="7F6C1C24" w14:textId="77777777" w:rsidR="00ED281F" w:rsidRDefault="00ED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85FD" w14:textId="3C54690E" w:rsidR="00B111D8" w:rsidRDefault="001870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6CB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213EBC4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556F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0EF84471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71EF7" w14:textId="77777777" w:rsidR="00ED281F" w:rsidRDefault="00ED281F">
      <w:r>
        <w:separator/>
      </w:r>
    </w:p>
  </w:footnote>
  <w:footnote w:type="continuationSeparator" w:id="0">
    <w:p w14:paraId="7C865E76" w14:textId="77777777" w:rsidR="00ED281F" w:rsidRDefault="00ED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1249D" w14:textId="77777777" w:rsidR="00FF3EBD" w:rsidRDefault="00FF3EBD" w:rsidP="00FF3EBD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75C61CE4" wp14:editId="4C4F4F63">
          <wp:extent cx="693420" cy="602615"/>
          <wp:effectExtent l="1905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46533C" w14:textId="77777777" w:rsidR="00FF3EBD" w:rsidRDefault="00FF3EBD" w:rsidP="00FF3EBD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4FF3E11D" w14:textId="77777777" w:rsidR="00FF3EBD" w:rsidRDefault="00FF3EBD" w:rsidP="00FF3EB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5A0FF7D7" w14:textId="77777777" w:rsidR="00FF3EBD" w:rsidRDefault="00FF3EBD" w:rsidP="00FF3EBD">
    <w:pPr>
      <w:jc w:val="center"/>
      <w:rPr>
        <w:rFonts w:ascii="Arial Black" w:hAnsi="Arial Black"/>
        <w:sz w:val="22"/>
        <w:szCs w:val="22"/>
      </w:rPr>
    </w:pPr>
    <w:r>
      <w:rPr>
        <w:rFonts w:ascii="Arial Black" w:hAnsi="Arial Black"/>
        <w:sz w:val="22"/>
        <w:szCs w:val="22"/>
      </w:rPr>
      <w:t xml:space="preserve">BLOQUES UCR </w:t>
    </w:r>
  </w:p>
  <w:p w14:paraId="31A3D8EF" w14:textId="77777777" w:rsidR="00FF3EBD" w:rsidRPr="00FA11D8" w:rsidRDefault="00FF3EBD" w:rsidP="00FF3EBD">
    <w:pPr>
      <w:jc w:val="center"/>
      <w:rPr>
        <w:rFonts w:ascii="Arial Black" w:hAnsi="Arial Black"/>
        <w:i/>
        <w:sz w:val="22"/>
        <w:szCs w:val="22"/>
      </w:rPr>
    </w:pPr>
    <w:r w:rsidRPr="00042746">
      <w:rPr>
        <w:rFonts w:ascii="Arial Black" w:hAnsi="Arial Black"/>
        <w:b/>
        <w:bCs/>
        <w:i/>
        <w:sz w:val="22"/>
        <w:szCs w:val="22"/>
      </w:rPr>
      <w:t>“</w:t>
    </w:r>
    <w:r>
      <w:rPr>
        <w:rFonts w:ascii="Arial Black" w:hAnsi="Arial Black"/>
        <w:i/>
        <w:sz w:val="22"/>
        <w:szCs w:val="22"/>
      </w:rPr>
      <w:t>2023: Año del 40º Aniversario de la recuperación de la Democracia”</w:t>
    </w:r>
  </w:p>
  <w:p w14:paraId="5C76DED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95DD5"/>
    <w:multiLevelType w:val="hybridMultilevel"/>
    <w:tmpl w:val="72BAD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D307C"/>
    <w:multiLevelType w:val="hybridMultilevel"/>
    <w:tmpl w:val="DC787A6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5495"/>
    <w:rsid w:val="00014E9F"/>
    <w:rsid w:val="000226D8"/>
    <w:rsid w:val="00023899"/>
    <w:rsid w:val="0003694A"/>
    <w:rsid w:val="00042746"/>
    <w:rsid w:val="0005412C"/>
    <w:rsid w:val="0005587B"/>
    <w:rsid w:val="00057296"/>
    <w:rsid w:val="00086BC5"/>
    <w:rsid w:val="0008725F"/>
    <w:rsid w:val="000A1F1A"/>
    <w:rsid w:val="000A6C50"/>
    <w:rsid w:val="000B061F"/>
    <w:rsid w:val="000B2686"/>
    <w:rsid w:val="000B3CF8"/>
    <w:rsid w:val="000C3255"/>
    <w:rsid w:val="000C6F19"/>
    <w:rsid w:val="000D2408"/>
    <w:rsid w:val="000D3127"/>
    <w:rsid w:val="000E17A2"/>
    <w:rsid w:val="000E243B"/>
    <w:rsid w:val="000E7227"/>
    <w:rsid w:val="000F203F"/>
    <w:rsid w:val="000F7F41"/>
    <w:rsid w:val="00100BB7"/>
    <w:rsid w:val="00101765"/>
    <w:rsid w:val="00113D81"/>
    <w:rsid w:val="0011753F"/>
    <w:rsid w:val="00125D12"/>
    <w:rsid w:val="0012696F"/>
    <w:rsid w:val="00134A6A"/>
    <w:rsid w:val="00136D2C"/>
    <w:rsid w:val="0013749D"/>
    <w:rsid w:val="001460AE"/>
    <w:rsid w:val="00156CF2"/>
    <w:rsid w:val="001600EE"/>
    <w:rsid w:val="00165831"/>
    <w:rsid w:val="0017270E"/>
    <w:rsid w:val="0018174E"/>
    <w:rsid w:val="00182E49"/>
    <w:rsid w:val="00187027"/>
    <w:rsid w:val="001A306F"/>
    <w:rsid w:val="001A6B86"/>
    <w:rsid w:val="001C4BBD"/>
    <w:rsid w:val="001D1828"/>
    <w:rsid w:val="001D4DE1"/>
    <w:rsid w:val="001E40CC"/>
    <w:rsid w:val="001F1A7C"/>
    <w:rsid w:val="001F1CF2"/>
    <w:rsid w:val="001F4EBF"/>
    <w:rsid w:val="001F70EF"/>
    <w:rsid w:val="00201770"/>
    <w:rsid w:val="00206CB5"/>
    <w:rsid w:val="00211A85"/>
    <w:rsid w:val="002219BF"/>
    <w:rsid w:val="0024582C"/>
    <w:rsid w:val="00271364"/>
    <w:rsid w:val="00275188"/>
    <w:rsid w:val="0028034D"/>
    <w:rsid w:val="00282388"/>
    <w:rsid w:val="00286EF6"/>
    <w:rsid w:val="00291F2F"/>
    <w:rsid w:val="002A3687"/>
    <w:rsid w:val="002C35EB"/>
    <w:rsid w:val="002C3F2F"/>
    <w:rsid w:val="002C635A"/>
    <w:rsid w:val="002D0EA4"/>
    <w:rsid w:val="002D10B3"/>
    <w:rsid w:val="002F1FC6"/>
    <w:rsid w:val="002F46BB"/>
    <w:rsid w:val="00303E47"/>
    <w:rsid w:val="00312FD6"/>
    <w:rsid w:val="00313310"/>
    <w:rsid w:val="003151F0"/>
    <w:rsid w:val="003253D2"/>
    <w:rsid w:val="00325FB1"/>
    <w:rsid w:val="00337197"/>
    <w:rsid w:val="00340D7E"/>
    <w:rsid w:val="00342CB2"/>
    <w:rsid w:val="00357960"/>
    <w:rsid w:val="00357A75"/>
    <w:rsid w:val="00362DB2"/>
    <w:rsid w:val="00376EA5"/>
    <w:rsid w:val="003924F7"/>
    <w:rsid w:val="00395B4A"/>
    <w:rsid w:val="003A3EA8"/>
    <w:rsid w:val="003A6846"/>
    <w:rsid w:val="003B3275"/>
    <w:rsid w:val="003C279B"/>
    <w:rsid w:val="003F14B6"/>
    <w:rsid w:val="003F2420"/>
    <w:rsid w:val="003F34DA"/>
    <w:rsid w:val="004029C3"/>
    <w:rsid w:val="00402F71"/>
    <w:rsid w:val="00412B37"/>
    <w:rsid w:val="00421A07"/>
    <w:rsid w:val="0044179C"/>
    <w:rsid w:val="00443232"/>
    <w:rsid w:val="004523B2"/>
    <w:rsid w:val="004574E5"/>
    <w:rsid w:val="00461C11"/>
    <w:rsid w:val="0047114E"/>
    <w:rsid w:val="00471320"/>
    <w:rsid w:val="004774FF"/>
    <w:rsid w:val="004A110C"/>
    <w:rsid w:val="004A2209"/>
    <w:rsid w:val="004C38CE"/>
    <w:rsid w:val="004D037D"/>
    <w:rsid w:val="004D4107"/>
    <w:rsid w:val="004E32A2"/>
    <w:rsid w:val="004E5CEB"/>
    <w:rsid w:val="004E6111"/>
    <w:rsid w:val="004F0826"/>
    <w:rsid w:val="004F19C2"/>
    <w:rsid w:val="004F20E9"/>
    <w:rsid w:val="0050343F"/>
    <w:rsid w:val="00510065"/>
    <w:rsid w:val="00510F11"/>
    <w:rsid w:val="00524551"/>
    <w:rsid w:val="00527ECB"/>
    <w:rsid w:val="005317A9"/>
    <w:rsid w:val="005322CA"/>
    <w:rsid w:val="00533593"/>
    <w:rsid w:val="00534CE5"/>
    <w:rsid w:val="0055630C"/>
    <w:rsid w:val="005734DD"/>
    <w:rsid w:val="00592196"/>
    <w:rsid w:val="00592D06"/>
    <w:rsid w:val="0059628F"/>
    <w:rsid w:val="005B1CFB"/>
    <w:rsid w:val="005C30AE"/>
    <w:rsid w:val="005C501F"/>
    <w:rsid w:val="005D60E0"/>
    <w:rsid w:val="005E0DCA"/>
    <w:rsid w:val="005F7E85"/>
    <w:rsid w:val="00600FCB"/>
    <w:rsid w:val="00603D9D"/>
    <w:rsid w:val="0060518A"/>
    <w:rsid w:val="00607995"/>
    <w:rsid w:val="00616B31"/>
    <w:rsid w:val="00647C0D"/>
    <w:rsid w:val="00650576"/>
    <w:rsid w:val="00662ECA"/>
    <w:rsid w:val="00663A51"/>
    <w:rsid w:val="00671167"/>
    <w:rsid w:val="00673048"/>
    <w:rsid w:val="006749A0"/>
    <w:rsid w:val="00675E4B"/>
    <w:rsid w:val="00676050"/>
    <w:rsid w:val="00680238"/>
    <w:rsid w:val="006861BE"/>
    <w:rsid w:val="00686583"/>
    <w:rsid w:val="00691B00"/>
    <w:rsid w:val="00693105"/>
    <w:rsid w:val="006954E9"/>
    <w:rsid w:val="00697E29"/>
    <w:rsid w:val="006B54DC"/>
    <w:rsid w:val="006D0527"/>
    <w:rsid w:val="006D1A39"/>
    <w:rsid w:val="006D52BB"/>
    <w:rsid w:val="006D73C3"/>
    <w:rsid w:val="006E79C2"/>
    <w:rsid w:val="006E7C37"/>
    <w:rsid w:val="006F6700"/>
    <w:rsid w:val="00712231"/>
    <w:rsid w:val="00712259"/>
    <w:rsid w:val="00713510"/>
    <w:rsid w:val="00722E57"/>
    <w:rsid w:val="007243CD"/>
    <w:rsid w:val="0074069E"/>
    <w:rsid w:val="007429AE"/>
    <w:rsid w:val="00744F06"/>
    <w:rsid w:val="00745B65"/>
    <w:rsid w:val="00745E10"/>
    <w:rsid w:val="007511F9"/>
    <w:rsid w:val="007517B1"/>
    <w:rsid w:val="00763DDC"/>
    <w:rsid w:val="0077352F"/>
    <w:rsid w:val="0077759A"/>
    <w:rsid w:val="0078272F"/>
    <w:rsid w:val="00783313"/>
    <w:rsid w:val="0079652E"/>
    <w:rsid w:val="007B0959"/>
    <w:rsid w:val="007B391F"/>
    <w:rsid w:val="007B6464"/>
    <w:rsid w:val="007C387C"/>
    <w:rsid w:val="007E4186"/>
    <w:rsid w:val="007F1393"/>
    <w:rsid w:val="008038A5"/>
    <w:rsid w:val="0080543D"/>
    <w:rsid w:val="00811E35"/>
    <w:rsid w:val="00817EBE"/>
    <w:rsid w:val="00830F57"/>
    <w:rsid w:val="0084469A"/>
    <w:rsid w:val="00853033"/>
    <w:rsid w:val="00853734"/>
    <w:rsid w:val="00853A1C"/>
    <w:rsid w:val="00854049"/>
    <w:rsid w:val="0085756C"/>
    <w:rsid w:val="00863FE6"/>
    <w:rsid w:val="008905FB"/>
    <w:rsid w:val="008B3695"/>
    <w:rsid w:val="008B6245"/>
    <w:rsid w:val="008D187D"/>
    <w:rsid w:val="008E0265"/>
    <w:rsid w:val="008E4F37"/>
    <w:rsid w:val="008F0DB0"/>
    <w:rsid w:val="008F4DF2"/>
    <w:rsid w:val="008F65AB"/>
    <w:rsid w:val="008F700F"/>
    <w:rsid w:val="009008A4"/>
    <w:rsid w:val="009008D5"/>
    <w:rsid w:val="009042E1"/>
    <w:rsid w:val="00913669"/>
    <w:rsid w:val="00934836"/>
    <w:rsid w:val="00946F12"/>
    <w:rsid w:val="00951E51"/>
    <w:rsid w:val="0095416A"/>
    <w:rsid w:val="009653FC"/>
    <w:rsid w:val="00973E29"/>
    <w:rsid w:val="009842E8"/>
    <w:rsid w:val="00985ACC"/>
    <w:rsid w:val="009A3A76"/>
    <w:rsid w:val="009A733E"/>
    <w:rsid w:val="009B6194"/>
    <w:rsid w:val="009C2A17"/>
    <w:rsid w:val="009D42B3"/>
    <w:rsid w:val="009D5EB2"/>
    <w:rsid w:val="009E496A"/>
    <w:rsid w:val="009E4CE4"/>
    <w:rsid w:val="009E790C"/>
    <w:rsid w:val="009E7E00"/>
    <w:rsid w:val="009F03D3"/>
    <w:rsid w:val="009F1401"/>
    <w:rsid w:val="009F4D3B"/>
    <w:rsid w:val="00A07F54"/>
    <w:rsid w:val="00A1164E"/>
    <w:rsid w:val="00A2108A"/>
    <w:rsid w:val="00A2484B"/>
    <w:rsid w:val="00A35915"/>
    <w:rsid w:val="00A53D55"/>
    <w:rsid w:val="00A6259D"/>
    <w:rsid w:val="00A81B4E"/>
    <w:rsid w:val="00A863DE"/>
    <w:rsid w:val="00AB4688"/>
    <w:rsid w:val="00AC1A3E"/>
    <w:rsid w:val="00AC52ED"/>
    <w:rsid w:val="00AC7E90"/>
    <w:rsid w:val="00AE5CE4"/>
    <w:rsid w:val="00AE744F"/>
    <w:rsid w:val="00B10227"/>
    <w:rsid w:val="00B111D8"/>
    <w:rsid w:val="00B30793"/>
    <w:rsid w:val="00B55910"/>
    <w:rsid w:val="00B654DB"/>
    <w:rsid w:val="00B80A4D"/>
    <w:rsid w:val="00B87B93"/>
    <w:rsid w:val="00BB124E"/>
    <w:rsid w:val="00BC1FCF"/>
    <w:rsid w:val="00BC2CEF"/>
    <w:rsid w:val="00BC761B"/>
    <w:rsid w:val="00BD24FB"/>
    <w:rsid w:val="00BE0165"/>
    <w:rsid w:val="00BE2CBA"/>
    <w:rsid w:val="00BF1516"/>
    <w:rsid w:val="00C0062B"/>
    <w:rsid w:val="00C042F5"/>
    <w:rsid w:val="00C12E3B"/>
    <w:rsid w:val="00C27571"/>
    <w:rsid w:val="00C37259"/>
    <w:rsid w:val="00C449C9"/>
    <w:rsid w:val="00C4748D"/>
    <w:rsid w:val="00C55BF4"/>
    <w:rsid w:val="00C5610F"/>
    <w:rsid w:val="00C62F7C"/>
    <w:rsid w:val="00C657B0"/>
    <w:rsid w:val="00C7031B"/>
    <w:rsid w:val="00C70AC5"/>
    <w:rsid w:val="00C72605"/>
    <w:rsid w:val="00C749D3"/>
    <w:rsid w:val="00C7730B"/>
    <w:rsid w:val="00C83D48"/>
    <w:rsid w:val="00C87B79"/>
    <w:rsid w:val="00CB22ED"/>
    <w:rsid w:val="00CB501F"/>
    <w:rsid w:val="00CB51DA"/>
    <w:rsid w:val="00CB7F8B"/>
    <w:rsid w:val="00CC283F"/>
    <w:rsid w:val="00CE07B6"/>
    <w:rsid w:val="00CE4C07"/>
    <w:rsid w:val="00CE5E2F"/>
    <w:rsid w:val="00CF175A"/>
    <w:rsid w:val="00CF20CE"/>
    <w:rsid w:val="00D01812"/>
    <w:rsid w:val="00D04883"/>
    <w:rsid w:val="00D05729"/>
    <w:rsid w:val="00D05D77"/>
    <w:rsid w:val="00D064DC"/>
    <w:rsid w:val="00D1473D"/>
    <w:rsid w:val="00D20A8D"/>
    <w:rsid w:val="00D22543"/>
    <w:rsid w:val="00D25046"/>
    <w:rsid w:val="00D2533E"/>
    <w:rsid w:val="00D32CF4"/>
    <w:rsid w:val="00D47F46"/>
    <w:rsid w:val="00D51B0C"/>
    <w:rsid w:val="00D532BB"/>
    <w:rsid w:val="00D67FDF"/>
    <w:rsid w:val="00D73571"/>
    <w:rsid w:val="00D739C5"/>
    <w:rsid w:val="00D750FC"/>
    <w:rsid w:val="00D8456A"/>
    <w:rsid w:val="00D85C06"/>
    <w:rsid w:val="00D96CF2"/>
    <w:rsid w:val="00DA719D"/>
    <w:rsid w:val="00DA796F"/>
    <w:rsid w:val="00DB5C56"/>
    <w:rsid w:val="00DC1FFE"/>
    <w:rsid w:val="00DE418A"/>
    <w:rsid w:val="00DE6534"/>
    <w:rsid w:val="00DF0BA6"/>
    <w:rsid w:val="00DF2EF5"/>
    <w:rsid w:val="00DF5B3E"/>
    <w:rsid w:val="00E170AD"/>
    <w:rsid w:val="00E20F48"/>
    <w:rsid w:val="00E22762"/>
    <w:rsid w:val="00E22D69"/>
    <w:rsid w:val="00E36F27"/>
    <w:rsid w:val="00E53F86"/>
    <w:rsid w:val="00E71315"/>
    <w:rsid w:val="00E728A7"/>
    <w:rsid w:val="00E73C89"/>
    <w:rsid w:val="00E75EEB"/>
    <w:rsid w:val="00E853A8"/>
    <w:rsid w:val="00E86C3F"/>
    <w:rsid w:val="00E86FC0"/>
    <w:rsid w:val="00EB0FA7"/>
    <w:rsid w:val="00EB2088"/>
    <w:rsid w:val="00EB3682"/>
    <w:rsid w:val="00EB6CBE"/>
    <w:rsid w:val="00EC07E4"/>
    <w:rsid w:val="00EC3FE9"/>
    <w:rsid w:val="00EC4CAB"/>
    <w:rsid w:val="00EC748F"/>
    <w:rsid w:val="00ED11BE"/>
    <w:rsid w:val="00ED281F"/>
    <w:rsid w:val="00EE48E3"/>
    <w:rsid w:val="00EE543C"/>
    <w:rsid w:val="00EE7FFD"/>
    <w:rsid w:val="00EF207F"/>
    <w:rsid w:val="00F00783"/>
    <w:rsid w:val="00F0717A"/>
    <w:rsid w:val="00F113E4"/>
    <w:rsid w:val="00F14ED7"/>
    <w:rsid w:val="00F21D0B"/>
    <w:rsid w:val="00F23DFD"/>
    <w:rsid w:val="00F31530"/>
    <w:rsid w:val="00F37710"/>
    <w:rsid w:val="00F41D38"/>
    <w:rsid w:val="00F578FB"/>
    <w:rsid w:val="00F64216"/>
    <w:rsid w:val="00F736C9"/>
    <w:rsid w:val="00F92139"/>
    <w:rsid w:val="00F95A98"/>
    <w:rsid w:val="00FA11D8"/>
    <w:rsid w:val="00FB0B6D"/>
    <w:rsid w:val="00FD0F98"/>
    <w:rsid w:val="00FD6075"/>
    <w:rsid w:val="00FD6935"/>
    <w:rsid w:val="00FE0E50"/>
    <w:rsid w:val="00FF3045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FA30A"/>
  <w15:docId w15:val="{ACE3CE69-A971-43B2-BC85-916E395C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0F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fontstyle01">
    <w:name w:val="fontstyle01"/>
    <w:basedOn w:val="Fuentedeprrafopredeter"/>
    <w:rsid w:val="009F140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F23DFD"/>
    <w:rPr>
      <w:rFonts w:ascii="Tahoma" w:hAnsi="Tahoma" w:cs="Tahoma"/>
      <w:b/>
      <w:bCs/>
      <w:sz w:val="22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3EBD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35506-A408-4C6E-B895-B2DD7F33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2023-02-07T13:03:00Z</cp:lastPrinted>
  <dcterms:created xsi:type="dcterms:W3CDTF">2023-12-26T17:44:00Z</dcterms:created>
  <dcterms:modified xsi:type="dcterms:W3CDTF">2023-12-26T17:44:00Z</dcterms:modified>
</cp:coreProperties>
</file>